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4607" w14:textId="77777777" w:rsidR="00E2611F" w:rsidRDefault="0010762D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BF9E4" wp14:editId="6A0E75B2">
                <wp:simplePos x="0" y="0"/>
                <wp:positionH relativeFrom="column">
                  <wp:posOffset>5066030</wp:posOffset>
                </wp:positionH>
                <wp:positionV relativeFrom="paragraph">
                  <wp:posOffset>-252730</wp:posOffset>
                </wp:positionV>
                <wp:extent cx="714375" cy="501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4375" cy="5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517FD" w14:textId="77777777" w:rsidR="00E2611F" w:rsidRDefault="00E2611F">
                            <w:r>
                              <w:t>Vo Vaďovciach dňa :</w:t>
                            </w:r>
                            <w:r w:rsidR="003D46E9">
                              <w:t>9</w:t>
                            </w:r>
                            <w:r w:rsidR="004540E0">
                              <w:t>.2.202</w:t>
                            </w:r>
                            <w:r w:rsidR="003D46E9">
                              <w:t>3</w:t>
                            </w:r>
                          </w:p>
                          <w:p w14:paraId="50161A8D" w14:textId="77777777" w:rsidR="00E2611F" w:rsidRDefault="00E2611F">
                            <w:r>
                              <w:t>Vybavuje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: </w:t>
                            </w:r>
                            <w:r w:rsidR="00E218F8">
                              <w:t>Tuková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BF9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9pt;margin-top:-19.9pt;width:56.25pt;height: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" stroked="f">
                <v:path arrowok="t"/>
                <v:textbox>
                  <w:txbxContent>
                    <w:p w14:paraId="5E2517FD" w14:textId="77777777" w:rsidR="00E2611F" w:rsidRDefault="00E2611F">
                      <w:r>
                        <w:t>Vo Vaďovciach dňa :</w:t>
                      </w:r>
                      <w:r w:rsidR="003D46E9">
                        <w:t>9</w:t>
                      </w:r>
                      <w:r w:rsidR="004540E0">
                        <w:t>.2.202</w:t>
                      </w:r>
                      <w:r w:rsidR="003D46E9">
                        <w:t>3</w:t>
                      </w:r>
                    </w:p>
                    <w:p w14:paraId="50161A8D" w14:textId="77777777" w:rsidR="00E2611F" w:rsidRDefault="00E2611F">
                      <w:r>
                        <w:t>Vybavuje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: </w:t>
                      </w:r>
                      <w:r w:rsidR="00E218F8">
                        <w:t>Tuková</w:t>
                      </w:r>
                    </w:p>
                  </w:txbxContent>
                </v:textbox>
              </v:shape>
            </w:pict>
          </mc:Fallback>
        </mc:AlternateContent>
      </w:r>
    </w:p>
    <w:p w14:paraId="41C65E7F" w14:textId="77777777" w:rsidR="00E2611F" w:rsidRDefault="00E2611F"/>
    <w:p w14:paraId="722413F6" w14:textId="77777777" w:rsidR="00E2611F" w:rsidRDefault="00E2611F"/>
    <w:p w14:paraId="6D1EBECC" w14:textId="77777777" w:rsidR="00E2611F" w:rsidRDefault="00E2611F"/>
    <w:p w14:paraId="4F8A90D1" w14:textId="77777777" w:rsidR="00E2611F" w:rsidRDefault="00E2611F"/>
    <w:p w14:paraId="11E293BF" w14:textId="77777777" w:rsidR="00E2611F" w:rsidRDefault="0010762D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60DA6" wp14:editId="140666EF">
                <wp:simplePos x="0" y="0"/>
                <wp:positionH relativeFrom="column">
                  <wp:posOffset>-239395</wp:posOffset>
                </wp:positionH>
                <wp:positionV relativeFrom="paragraph">
                  <wp:posOffset>95885</wp:posOffset>
                </wp:positionV>
                <wp:extent cx="2400300" cy="914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F47C0" w14:textId="77777777" w:rsidR="00A03F4C" w:rsidRPr="00887033" w:rsidRDefault="00A03F4C" w:rsidP="008870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0DA6" id="Text Box 4" o:spid="_x0000_s1027" type="#_x0000_t202" style="position:absolute;left:0;text-align:left;margin-left:-18.85pt;margin-top:7.55pt;width:18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" filled="f" stroked="f">
                <v:path arrowok="t"/>
                <v:textbox>
                  <w:txbxContent>
                    <w:p w14:paraId="1DBF47C0" w14:textId="77777777" w:rsidR="00A03F4C" w:rsidRPr="00887033" w:rsidRDefault="00A03F4C" w:rsidP="00887033"/>
                  </w:txbxContent>
                </v:textbox>
              </v:shape>
            </w:pict>
          </mc:Fallback>
        </mc:AlternateContent>
      </w:r>
    </w:p>
    <w:p w14:paraId="3C4AB67E" w14:textId="77777777" w:rsidR="00E2611F" w:rsidRDefault="00E2611F"/>
    <w:p w14:paraId="1947CAC8" w14:textId="77777777" w:rsidR="00E2611F" w:rsidRDefault="00E2611F"/>
    <w:p w14:paraId="723B0750" w14:textId="77777777" w:rsidR="00C34D6F" w:rsidRDefault="00C34D6F" w:rsidP="00FA15F2">
      <w:pPr>
        <w:pStyle w:val="Podnadpis1"/>
        <w:outlineLvl w:val="0"/>
      </w:pPr>
    </w:p>
    <w:p w14:paraId="5D946BCA" w14:textId="77777777" w:rsidR="00E2611F" w:rsidRDefault="00E2611F" w:rsidP="00FA15F2">
      <w:pPr>
        <w:pStyle w:val="Podnadpis1"/>
        <w:outlineLvl w:val="0"/>
      </w:pPr>
      <w:r>
        <w:t>Vec: Pozvánka na zasadnutie Obecného zastupiteľstva</w:t>
      </w:r>
    </w:p>
    <w:p w14:paraId="21F81B99" w14:textId="77777777" w:rsidR="00E218F8" w:rsidRDefault="00E218F8" w:rsidP="00E218F8">
      <w:pPr>
        <w:pStyle w:val="Norml1"/>
      </w:pPr>
    </w:p>
    <w:p w14:paraId="46476FAF" w14:textId="77777777" w:rsidR="00E218F8" w:rsidRPr="00E218F8" w:rsidRDefault="00E218F8" w:rsidP="00E218F8">
      <w:pPr>
        <w:pStyle w:val="Norml1"/>
      </w:pPr>
    </w:p>
    <w:p w14:paraId="3D9461C5" w14:textId="11656E1F" w:rsidR="00E2611F" w:rsidRDefault="00E2611F">
      <w:pPr>
        <w:pStyle w:val="Norml1"/>
      </w:pPr>
      <w:r>
        <w:tab/>
        <w:t>Podľa par</w:t>
      </w:r>
      <w:r w:rsidR="00EB6714">
        <w:t>agrafu 1</w:t>
      </w:r>
      <w:r w:rsidR="00E43A4A">
        <w:t>2</w:t>
      </w:r>
      <w:r w:rsidR="00EB6714">
        <w:t xml:space="preserve">  </w:t>
      </w:r>
      <w:r>
        <w:t>zákona SNR</w:t>
      </w:r>
      <w:r w:rsidR="00E43A4A">
        <w:t xml:space="preserve"> č. 369/1990 Zb.</w:t>
      </w:r>
      <w:r>
        <w:t xml:space="preserve"> o o</w:t>
      </w:r>
      <w:r w:rsidR="003706BC">
        <w:t xml:space="preserve">becnom zriadení, zvolávam týmto </w:t>
      </w:r>
      <w:r>
        <w:t xml:space="preserve"> zasadnutie Obecného zastupiteľstva</w:t>
      </w:r>
      <w:r w:rsidR="00543E38">
        <w:t>,</w:t>
      </w:r>
      <w:r>
        <w:t xml:space="preserve"> ktoré sa uskutoční dňa</w:t>
      </w:r>
      <w:r w:rsidR="000C7E4B">
        <w:t xml:space="preserve"> </w:t>
      </w:r>
      <w:r w:rsidR="003D46E9">
        <w:t>1</w:t>
      </w:r>
      <w:r w:rsidR="00D706B8">
        <w:t>8</w:t>
      </w:r>
      <w:r w:rsidR="004540E0">
        <w:t>.</w:t>
      </w:r>
      <w:r w:rsidR="00D706B8">
        <w:t>4.</w:t>
      </w:r>
      <w:r w:rsidR="004540E0">
        <w:t>202</w:t>
      </w:r>
      <w:r w:rsidR="003D46E9">
        <w:t>3</w:t>
      </w:r>
      <w:r w:rsidR="00B73671">
        <w:t xml:space="preserve"> </w:t>
      </w:r>
      <w:r>
        <w:t>o</w:t>
      </w:r>
      <w:r w:rsidR="00820F71">
        <w:t> </w:t>
      </w:r>
      <w:r>
        <w:t>1</w:t>
      </w:r>
      <w:r w:rsidR="00820F71">
        <w:t>8:00 hod.</w:t>
      </w:r>
      <w:r w:rsidR="00E84D94">
        <w:t xml:space="preserve">   s</w:t>
      </w:r>
      <w:r w:rsidR="00DB549E">
        <w:t xml:space="preserve">  </w:t>
      </w:r>
      <w:r>
        <w:t>nasledovným programom:</w:t>
      </w:r>
    </w:p>
    <w:p w14:paraId="00778A34" w14:textId="77777777" w:rsidR="004E1DB6" w:rsidRDefault="004E1DB6" w:rsidP="00196636">
      <w:pPr>
        <w:pStyle w:val="slo2"/>
        <w:numPr>
          <w:ilvl w:val="0"/>
          <w:numId w:val="0"/>
        </w:numPr>
      </w:pPr>
    </w:p>
    <w:p w14:paraId="04FD92E2" w14:textId="77777777" w:rsidR="009B06F8" w:rsidRDefault="00E43A4A" w:rsidP="009A5484">
      <w:pPr>
        <w:pStyle w:val="slo2"/>
        <w:numPr>
          <w:ilvl w:val="0"/>
          <w:numId w:val="22"/>
        </w:numPr>
      </w:pPr>
      <w:r>
        <w:t>Otvorenie</w:t>
      </w:r>
    </w:p>
    <w:p w14:paraId="0EF89F1A" w14:textId="77777777" w:rsidR="00E43A4A" w:rsidRDefault="00E43A4A" w:rsidP="009A5484">
      <w:pPr>
        <w:pStyle w:val="slo2"/>
        <w:numPr>
          <w:ilvl w:val="0"/>
          <w:numId w:val="22"/>
        </w:numPr>
      </w:pPr>
      <w:r>
        <w:t>Určenie zapisovateľa a overovateľov zápisnice</w:t>
      </w:r>
    </w:p>
    <w:p w14:paraId="72FC73DA" w14:textId="77777777" w:rsidR="00E43A4A" w:rsidRDefault="00E43A4A" w:rsidP="009A5484">
      <w:pPr>
        <w:pStyle w:val="slo2"/>
        <w:numPr>
          <w:ilvl w:val="0"/>
          <w:numId w:val="22"/>
        </w:numPr>
      </w:pPr>
      <w:r>
        <w:t>Schválenie programu obecného zastupiteľstva</w:t>
      </w:r>
    </w:p>
    <w:p w14:paraId="59F57719" w14:textId="77777777" w:rsidR="00125FA6" w:rsidRDefault="00125FA6" w:rsidP="009A5484">
      <w:pPr>
        <w:numPr>
          <w:ilvl w:val="0"/>
          <w:numId w:val="22"/>
        </w:numPr>
        <w:autoSpaceDE w:val="0"/>
        <w:autoSpaceDN w:val="0"/>
        <w:adjustRightInd w:val="0"/>
        <w:jc w:val="left"/>
      </w:pPr>
      <w:r>
        <w:t>Kontrola plnenia uznesení z predchádzajúceho zastupiteľstva</w:t>
      </w:r>
    </w:p>
    <w:p w14:paraId="38E6E4B5" w14:textId="77777777" w:rsidR="004265E1" w:rsidRDefault="004265E1" w:rsidP="009A5484">
      <w:pPr>
        <w:numPr>
          <w:ilvl w:val="0"/>
          <w:numId w:val="22"/>
        </w:numPr>
        <w:autoSpaceDE w:val="0"/>
        <w:autoSpaceDN w:val="0"/>
        <w:adjustRightInd w:val="0"/>
        <w:jc w:val="left"/>
      </w:pPr>
      <w:r>
        <w:t>Správa zo zasadnutia finančnej komisie</w:t>
      </w:r>
    </w:p>
    <w:p w14:paraId="0CE0B971" w14:textId="77777777" w:rsidR="00D706B8" w:rsidRDefault="00166A88" w:rsidP="009A5484">
      <w:pPr>
        <w:numPr>
          <w:ilvl w:val="0"/>
          <w:numId w:val="22"/>
        </w:numPr>
        <w:autoSpaceDE w:val="0"/>
        <w:autoSpaceDN w:val="0"/>
        <w:adjustRightInd w:val="0"/>
        <w:jc w:val="left"/>
      </w:pPr>
      <w:r>
        <w:t>Stanovisko hlavnej kontrolórky k navýšeniu RF z roku 2022</w:t>
      </w:r>
    </w:p>
    <w:p w14:paraId="2436D4AE" w14:textId="77777777" w:rsidR="00166A88" w:rsidRDefault="00166A88" w:rsidP="009A5484">
      <w:pPr>
        <w:numPr>
          <w:ilvl w:val="0"/>
          <w:numId w:val="22"/>
        </w:numPr>
        <w:autoSpaceDE w:val="0"/>
        <w:autoSpaceDN w:val="0"/>
        <w:adjustRightInd w:val="0"/>
        <w:jc w:val="left"/>
      </w:pPr>
      <w:r>
        <w:t>Úverové zaťaženie obce k 31.12.2022 – správa hlavnej kontrolórky</w:t>
      </w:r>
    </w:p>
    <w:p w14:paraId="6689ECA1" w14:textId="77777777" w:rsidR="006B4C42" w:rsidRDefault="006B4C42" w:rsidP="006B4C42">
      <w:pPr>
        <w:numPr>
          <w:ilvl w:val="0"/>
          <w:numId w:val="22"/>
        </w:numPr>
        <w:autoSpaceDE w:val="0"/>
        <w:autoSpaceDN w:val="0"/>
        <w:adjustRightInd w:val="0"/>
        <w:jc w:val="left"/>
      </w:pPr>
      <w:r>
        <w:t>Zhodnotenie 2022 – správa o kontrolnej činnosti hlavnej kontrolórky</w:t>
      </w:r>
    </w:p>
    <w:p w14:paraId="5447B906" w14:textId="77777777" w:rsidR="00176CAC" w:rsidRDefault="00176CAC" w:rsidP="009A5484">
      <w:pPr>
        <w:numPr>
          <w:ilvl w:val="0"/>
          <w:numId w:val="22"/>
        </w:numPr>
        <w:autoSpaceDE w:val="0"/>
        <w:autoSpaceDN w:val="0"/>
        <w:adjustRightInd w:val="0"/>
        <w:jc w:val="left"/>
      </w:pPr>
      <w:r>
        <w:t>Prenájom</w:t>
      </w:r>
      <w:r w:rsidR="005B0051">
        <w:t xml:space="preserve"> a predaj</w:t>
      </w:r>
      <w:r>
        <w:t xml:space="preserve"> pozemku </w:t>
      </w:r>
      <w:r w:rsidR="005B0051">
        <w:t>vo vlastníctve obce</w:t>
      </w:r>
    </w:p>
    <w:p w14:paraId="5E920188" w14:textId="77777777" w:rsidR="00ED309C" w:rsidRPr="004540E0" w:rsidRDefault="00ED309C" w:rsidP="009A5484">
      <w:pPr>
        <w:numPr>
          <w:ilvl w:val="0"/>
          <w:numId w:val="22"/>
        </w:numPr>
        <w:autoSpaceDE w:val="0"/>
        <w:autoSpaceDN w:val="0"/>
        <w:adjustRightInd w:val="0"/>
        <w:jc w:val="left"/>
      </w:pPr>
      <w:r>
        <w:rPr>
          <w:rFonts w:cs="Arial"/>
          <w:shd w:val="clear" w:color="auto" w:fill="FFFFFF"/>
        </w:rPr>
        <w:t>Rôzne</w:t>
      </w:r>
    </w:p>
    <w:p w14:paraId="22519CE5" w14:textId="77777777" w:rsidR="00BB0690" w:rsidRDefault="00BB0690" w:rsidP="00BB0690">
      <w:pPr>
        <w:pStyle w:val="slo2"/>
        <w:numPr>
          <w:ilvl w:val="0"/>
          <w:numId w:val="0"/>
        </w:numPr>
        <w:ind w:left="454" w:hanging="454"/>
      </w:pPr>
    </w:p>
    <w:p w14:paraId="2FFCB28B" w14:textId="77777777" w:rsidR="007465EE" w:rsidRDefault="007465EE" w:rsidP="00FA15F2">
      <w:pPr>
        <w:pStyle w:val="Norml1"/>
        <w:outlineLvl w:val="0"/>
      </w:pPr>
    </w:p>
    <w:p w14:paraId="0C5A3E90" w14:textId="77777777" w:rsidR="0022562E" w:rsidRDefault="0022562E">
      <w:pPr>
        <w:pStyle w:val="Norml1"/>
      </w:pPr>
    </w:p>
    <w:p w14:paraId="7D1ED966" w14:textId="77777777" w:rsidR="0016089F" w:rsidRDefault="0010762D">
      <w:pPr>
        <w:pStyle w:val="Norml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4A79931" wp14:editId="3CACD9BF">
            <wp:simplePos x="0" y="0"/>
            <wp:positionH relativeFrom="column">
              <wp:posOffset>3352800</wp:posOffset>
            </wp:positionH>
            <wp:positionV relativeFrom="paragraph">
              <wp:posOffset>135255</wp:posOffset>
            </wp:positionV>
            <wp:extent cx="2200910" cy="1853565"/>
            <wp:effectExtent l="0" t="0" r="0" b="0"/>
            <wp:wrapNone/>
            <wp:docPr id="5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71C03" w14:textId="77777777" w:rsidR="0016089F" w:rsidRDefault="0016089F">
      <w:pPr>
        <w:pStyle w:val="Norml1"/>
      </w:pPr>
    </w:p>
    <w:p w14:paraId="114A5F9B" w14:textId="77777777" w:rsidR="0016089F" w:rsidRDefault="0016089F">
      <w:pPr>
        <w:pStyle w:val="Norml1"/>
      </w:pPr>
    </w:p>
    <w:p w14:paraId="6D427FD8" w14:textId="77777777" w:rsidR="00E2611F" w:rsidRDefault="009F12FF" w:rsidP="00FA15F2">
      <w:pPr>
        <w:pStyle w:val="Norml1"/>
        <w:outlineLvl w:val="0"/>
      </w:pPr>
      <w:r>
        <w:tab/>
      </w:r>
      <w:r w:rsidR="00E2611F">
        <w:t>S pozdravom</w:t>
      </w:r>
    </w:p>
    <w:p w14:paraId="2B2F66B3" w14:textId="77777777" w:rsidR="00E2611F" w:rsidRDefault="00E2611F">
      <w:pPr>
        <w:pStyle w:val="Norml1"/>
      </w:pPr>
    </w:p>
    <w:p w14:paraId="5483A3CA" w14:textId="77777777" w:rsidR="0009088E" w:rsidRDefault="0009088E">
      <w:pPr>
        <w:pStyle w:val="Norml1"/>
      </w:pPr>
    </w:p>
    <w:p w14:paraId="592F5027" w14:textId="77777777" w:rsidR="0009088E" w:rsidRDefault="0009088E">
      <w:pPr>
        <w:pStyle w:val="Norml1"/>
      </w:pPr>
    </w:p>
    <w:p w14:paraId="0722C4DC" w14:textId="77777777" w:rsidR="0009088E" w:rsidRDefault="0009088E">
      <w:pPr>
        <w:pStyle w:val="Norml1"/>
      </w:pPr>
    </w:p>
    <w:p w14:paraId="5BE6D37C" w14:textId="77777777" w:rsidR="0009088E" w:rsidRDefault="0009088E">
      <w:pPr>
        <w:pStyle w:val="Norml1"/>
      </w:pPr>
    </w:p>
    <w:p w14:paraId="414C124A" w14:textId="77777777" w:rsidR="00ED309C" w:rsidRDefault="00ED309C">
      <w:pPr>
        <w:pStyle w:val="Norml1"/>
      </w:pPr>
    </w:p>
    <w:p w14:paraId="1E667D59" w14:textId="77777777" w:rsidR="00ED309C" w:rsidRDefault="00ED309C">
      <w:pPr>
        <w:pStyle w:val="Norml1"/>
      </w:pPr>
    </w:p>
    <w:p w14:paraId="5CE3785A" w14:textId="77777777" w:rsidR="0009088E" w:rsidRDefault="0009088E">
      <w:pPr>
        <w:pStyle w:val="Norml1"/>
      </w:pPr>
    </w:p>
    <w:p w14:paraId="1D8CF74E" w14:textId="77777777" w:rsidR="0009088E" w:rsidRDefault="0009088E">
      <w:pPr>
        <w:pStyle w:val="Norml1"/>
      </w:pPr>
    </w:p>
    <w:p w14:paraId="43F8204F" w14:textId="77777777" w:rsidR="0009088E" w:rsidRDefault="0009088E">
      <w:pPr>
        <w:pStyle w:val="Norml1"/>
      </w:pPr>
    </w:p>
    <w:p w14:paraId="20FC60A6" w14:textId="77777777" w:rsidR="00E2611F" w:rsidRDefault="00E2611F">
      <w:pPr>
        <w:pStyle w:val="Norml1"/>
      </w:pPr>
    </w:p>
    <w:p w14:paraId="0D149401" w14:textId="77777777" w:rsidR="00E2611F" w:rsidRDefault="00E2611F">
      <w:pPr>
        <w:pStyle w:val="Norml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Alžbeta</w:t>
      </w:r>
      <w:r w:rsidR="006C186A">
        <w:t xml:space="preserve">  Tuková</w:t>
      </w:r>
    </w:p>
    <w:p w14:paraId="697E99B7" w14:textId="77777777" w:rsidR="00E218F8" w:rsidRDefault="00E261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5E92">
        <w:t>s</w:t>
      </w:r>
      <w:r>
        <w:t>tarostka obce</w:t>
      </w:r>
    </w:p>
    <w:sectPr w:rsidR="00E218F8">
      <w:headerReference w:type="default" r:id="rId8"/>
      <w:footerReference w:type="even" r:id="rId9"/>
      <w:type w:val="continuous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E711" w14:textId="77777777" w:rsidR="00B15A6F" w:rsidRDefault="00B15A6F">
      <w:r>
        <w:separator/>
      </w:r>
    </w:p>
  </w:endnote>
  <w:endnote w:type="continuationSeparator" w:id="0">
    <w:p w14:paraId="3365A958" w14:textId="77777777" w:rsidR="00B15A6F" w:rsidRDefault="00B1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B20A" w14:textId="77777777" w:rsidR="00E2611F" w:rsidRDefault="00E2611F">
    <w:pPr>
      <w:pStyle w:val="Zhlavie"/>
    </w:pPr>
    <w:r>
      <w:rPr>
        <w:snapToGrid w:val="0"/>
        <w:lang w:eastAsia="sk-SK"/>
      </w:rPr>
      <w:t xml:space="preserve">Vytvorené dňa </w:t>
    </w:r>
    <w:r>
      <w:rPr>
        <w:snapToGrid w:val="0"/>
        <w:lang w:eastAsia="sk-SK"/>
      </w:rPr>
      <w:fldChar w:fldCharType="begin"/>
    </w:r>
    <w:r>
      <w:rPr>
        <w:snapToGrid w:val="0"/>
        <w:lang w:eastAsia="sk-SK"/>
      </w:rPr>
      <w:instrText xml:space="preserve"> CREATEDATE </w:instrText>
    </w:r>
    <w:r>
      <w:rPr>
        <w:snapToGrid w:val="0"/>
        <w:lang w:eastAsia="sk-SK"/>
      </w:rPr>
      <w:fldChar w:fldCharType="separate"/>
    </w:r>
    <w:r w:rsidR="006B4C42">
      <w:rPr>
        <w:noProof/>
        <w:snapToGrid w:val="0"/>
        <w:lang w:eastAsia="sk-SK"/>
      </w:rPr>
      <w:t>9. 2. 2023 8:21:00</w:t>
    </w:r>
    <w:r>
      <w:rPr>
        <w:snapToGrid w:val="0"/>
        <w:lang w:eastAsia="sk-SK"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napToGrid w:val="0"/>
        <w:lang w:eastAsia="sk-SK"/>
      </w:rPr>
      <w:t xml:space="preserve">Vypracoval </w:t>
    </w:r>
    <w:r>
      <w:rPr>
        <w:snapToGrid w:val="0"/>
        <w:lang w:eastAsia="sk-SK"/>
      </w:rPr>
      <w:fldChar w:fldCharType="begin"/>
    </w:r>
    <w:r>
      <w:rPr>
        <w:snapToGrid w:val="0"/>
        <w:lang w:eastAsia="sk-SK"/>
      </w:rPr>
      <w:instrText xml:space="preserve"> AUTHOR </w:instrText>
    </w:r>
    <w:r>
      <w:rPr>
        <w:snapToGrid w:val="0"/>
        <w:lang w:eastAsia="sk-SK"/>
      </w:rPr>
      <w:fldChar w:fldCharType="separate"/>
    </w:r>
    <w:r w:rsidR="006B4C42">
      <w:rPr>
        <w:noProof/>
        <w:snapToGrid w:val="0"/>
        <w:lang w:eastAsia="sk-SK"/>
      </w:rPr>
      <w:t>Obecný úrad Vaďovce</w:t>
    </w:r>
    <w:r>
      <w:rPr>
        <w:snapToGrid w:val="0"/>
        <w:lang w:eastAsia="sk-SK"/>
      </w:rPr>
      <w:fldChar w:fldCharType="end"/>
    </w:r>
  </w:p>
  <w:p w14:paraId="28B6EC9F" w14:textId="77777777" w:rsidR="00E2611F" w:rsidRDefault="00E261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6E38" w14:textId="77777777" w:rsidR="00B15A6F" w:rsidRDefault="00B15A6F">
      <w:r>
        <w:separator/>
      </w:r>
    </w:p>
  </w:footnote>
  <w:footnote w:type="continuationSeparator" w:id="0">
    <w:p w14:paraId="3C3E6DB3" w14:textId="77777777" w:rsidR="00B15A6F" w:rsidRDefault="00B1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036" w14:textId="77777777" w:rsidR="00E2611F" w:rsidRDefault="0010762D">
    <w:pPr>
      <w:pStyle w:val="Hlavika"/>
      <w:pBdr>
        <w:bottom w:val="single" w:sz="6" w:space="1" w:color="auto"/>
      </w:pBdr>
      <w:rPr>
        <w:b/>
        <w:bCs/>
        <w:sz w:val="4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46471F" wp14:editId="1E233C04">
              <wp:simplePos x="0" y="0"/>
              <wp:positionH relativeFrom="column">
                <wp:posOffset>4294505</wp:posOffset>
              </wp:positionH>
              <wp:positionV relativeFrom="paragraph">
                <wp:posOffset>123825</wp:posOffset>
              </wp:positionV>
              <wp:extent cx="1885950" cy="571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859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333E2" w14:textId="77777777" w:rsidR="00E2611F" w:rsidRDefault="00E2611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Vaďovce 1, 916 13</w:t>
                          </w:r>
                        </w:p>
                        <w:p w14:paraId="077A508D" w14:textId="77777777" w:rsidR="00E2611F" w:rsidRDefault="00E2611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T.č.  032/7790223</w:t>
                          </w:r>
                        </w:p>
                        <w:p w14:paraId="7A70F6FA" w14:textId="77777777" w:rsidR="00E2611F" w:rsidRDefault="00E2611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IČO: 312 126</w:t>
                          </w:r>
                        </w:p>
                        <w:p w14:paraId="5ABFD924" w14:textId="77777777" w:rsidR="00E2611F" w:rsidRDefault="00E2611F">
                          <w:pPr>
                            <w:pStyle w:val="Zhlavie"/>
                          </w:pPr>
                          <w:r>
                            <w:t xml:space="preserve">Mail: </w:t>
                          </w:r>
                          <w:r w:rsidR="00C43141">
                            <w:t>obec</w:t>
                          </w:r>
                          <w:r>
                            <w:t>vadovce</w:t>
                          </w:r>
                          <w:r>
                            <w:rPr>
                              <w:lang w:val="en-US"/>
                            </w:rPr>
                            <w:t>@</w:t>
                          </w:r>
                          <w:r w:rsidR="00C43141">
                            <w:rPr>
                              <w:lang w:val="en-US"/>
                            </w:rPr>
                            <w:t>gmail.com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4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38.15pt;margin-top:9.75pt;width:148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" stroked="f">
              <v:path arrowok="t"/>
              <v:textbox>
                <w:txbxContent>
                  <w:p w14:paraId="7ED333E2" w14:textId="77777777" w:rsidR="00E2611F" w:rsidRDefault="00E2611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Vaďovce 1, 916 13</w:t>
                    </w:r>
                  </w:p>
                  <w:p w14:paraId="077A508D" w14:textId="77777777" w:rsidR="00E2611F" w:rsidRDefault="00E2611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T.č.  032/7790223</w:t>
                    </w:r>
                  </w:p>
                  <w:p w14:paraId="7A70F6FA" w14:textId="77777777" w:rsidR="00E2611F" w:rsidRDefault="00E2611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IČO: 312 126</w:t>
                    </w:r>
                  </w:p>
                  <w:p w14:paraId="5ABFD924" w14:textId="77777777" w:rsidR="00E2611F" w:rsidRDefault="00E2611F">
                    <w:pPr>
                      <w:pStyle w:val="Zhlavie"/>
                    </w:pPr>
                    <w:r>
                      <w:t xml:space="preserve">Mail: </w:t>
                    </w:r>
                    <w:r w:rsidR="00C43141">
                      <w:t>obec</w:t>
                    </w:r>
                    <w:r>
                      <w:t>vadovce</w:t>
                    </w:r>
                    <w:r>
                      <w:rPr>
                        <w:lang w:val="en-US"/>
                      </w:rPr>
                      <w:t>@</w:t>
                    </w:r>
                    <w:r w:rsidR="00C43141">
                      <w:rPr>
                        <w:lang w:val="en-US"/>
                      </w:rPr>
                      <w:t>gmail.com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C2316E" wp14:editId="5CEF29D7">
          <wp:extent cx="629920" cy="690880"/>
          <wp:effectExtent l="0" t="0" r="0" b="0"/>
          <wp:docPr id="3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11F">
      <w:t xml:space="preserve">  </w:t>
    </w:r>
    <w:r w:rsidR="00E2611F">
      <w:tab/>
    </w:r>
    <w:r w:rsidR="00E2611F">
      <w:rPr>
        <w:b/>
        <w:bCs/>
        <w:sz w:val="48"/>
      </w:rPr>
      <w:t>Obec Vaďovce</w:t>
    </w:r>
  </w:p>
  <w:p w14:paraId="46DB6592" w14:textId="77777777" w:rsidR="00E2611F" w:rsidRDefault="00E2611F">
    <w:pPr>
      <w:pStyle w:val="Hlavika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8E040F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3349C1"/>
    <w:multiLevelType w:val="hybridMultilevel"/>
    <w:tmpl w:val="75EE914A"/>
    <w:lvl w:ilvl="0" w:tplc="08A85EC0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6E8675A"/>
    <w:multiLevelType w:val="hybridMultilevel"/>
    <w:tmpl w:val="3C3C23A8"/>
    <w:lvl w:ilvl="0" w:tplc="6ACA2B2A">
      <w:start w:val="2"/>
      <w:numFmt w:val="bullet"/>
      <w:lvlText w:val="-"/>
      <w:lvlJc w:val="left"/>
      <w:pPr>
        <w:ind w:left="141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3" w15:restartNumberingAfterBreak="0">
    <w:nsid w:val="1A75232A"/>
    <w:multiLevelType w:val="singleLevel"/>
    <w:tmpl w:val="04EABEE6"/>
    <w:lvl w:ilvl="0">
      <w:start w:val="1"/>
      <w:numFmt w:val="decimal"/>
      <w:lvlText w:val="%1."/>
      <w:legacy w:legacy="1" w:legacySpace="0" w:legacyIndent="454"/>
      <w:lvlJc w:val="center"/>
      <w:pPr>
        <w:ind w:left="454" w:hanging="454"/>
      </w:pPr>
      <w:rPr>
        <w:rFonts w:ascii="Symbol" w:hAnsi="Symbol" w:hint="default"/>
        <w:b/>
        <w:i w:val="0"/>
        <w:sz w:val="24"/>
      </w:rPr>
    </w:lvl>
  </w:abstractNum>
  <w:abstractNum w:abstractNumId="4" w15:restartNumberingAfterBreak="0">
    <w:nsid w:val="1D7714A3"/>
    <w:multiLevelType w:val="hybridMultilevel"/>
    <w:tmpl w:val="4E208DD4"/>
    <w:lvl w:ilvl="0" w:tplc="35A67D52">
      <w:numFmt w:val="bullet"/>
      <w:lvlText w:val="-"/>
      <w:lvlJc w:val="left"/>
      <w:pPr>
        <w:ind w:left="141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 w15:restartNumberingAfterBreak="0">
    <w:nsid w:val="204F2692"/>
    <w:multiLevelType w:val="hybridMultilevel"/>
    <w:tmpl w:val="B7E428BE"/>
    <w:lvl w:ilvl="0" w:tplc="A094C06E">
      <w:numFmt w:val="bullet"/>
      <w:lvlText w:val="-"/>
      <w:lvlJc w:val="left"/>
      <w:pPr>
        <w:ind w:left="14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" w15:restartNumberingAfterBreak="0">
    <w:nsid w:val="24883CF8"/>
    <w:multiLevelType w:val="singleLevel"/>
    <w:tmpl w:val="7CF2CBE4"/>
    <w:lvl w:ilvl="0">
      <w:start w:val="1"/>
      <w:numFmt w:val="bullet"/>
      <w:pStyle w:val="Odrk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B7596"/>
    <w:multiLevelType w:val="hybridMultilevel"/>
    <w:tmpl w:val="926EED7C"/>
    <w:lvl w:ilvl="0" w:tplc="876A8B8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33231472"/>
    <w:multiLevelType w:val="hybridMultilevel"/>
    <w:tmpl w:val="20CECA0A"/>
    <w:lvl w:ilvl="0" w:tplc="ECEEFB7A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9773E38"/>
    <w:multiLevelType w:val="hybridMultilevel"/>
    <w:tmpl w:val="BAD4F9B6"/>
    <w:lvl w:ilvl="0" w:tplc="1D1AD21A">
      <w:start w:val="2"/>
      <w:numFmt w:val="bullet"/>
      <w:lvlText w:val="-"/>
      <w:lvlJc w:val="left"/>
      <w:pPr>
        <w:ind w:left="14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0" w15:restartNumberingAfterBreak="0">
    <w:nsid w:val="3A790638"/>
    <w:multiLevelType w:val="hybridMultilevel"/>
    <w:tmpl w:val="254652FC"/>
    <w:lvl w:ilvl="0" w:tplc="58A8946A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4FF53E7E"/>
    <w:multiLevelType w:val="singleLevel"/>
    <w:tmpl w:val="A7863442"/>
    <w:lvl w:ilvl="0">
      <w:start w:val="1"/>
      <w:numFmt w:val="bullet"/>
      <w:pStyle w:val="Odrk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C975C5"/>
    <w:multiLevelType w:val="singleLevel"/>
    <w:tmpl w:val="FB64EEBA"/>
    <w:lvl w:ilvl="0">
      <w:start w:val="1"/>
      <w:numFmt w:val="bullet"/>
      <w:pStyle w:val="Odrk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8865ED"/>
    <w:multiLevelType w:val="hybridMultilevel"/>
    <w:tmpl w:val="53C2CB16"/>
    <w:lvl w:ilvl="0" w:tplc="A0D205B6">
      <w:numFmt w:val="bullet"/>
      <w:lvlText w:val="-"/>
      <w:lvlJc w:val="left"/>
      <w:pPr>
        <w:ind w:left="153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4" w15:restartNumberingAfterBreak="0">
    <w:nsid w:val="60BE1D17"/>
    <w:multiLevelType w:val="hybridMultilevel"/>
    <w:tmpl w:val="0E149B08"/>
    <w:lvl w:ilvl="0" w:tplc="1ADE2F9E">
      <w:numFmt w:val="bullet"/>
      <w:lvlText w:val="-"/>
      <w:lvlJc w:val="left"/>
      <w:pPr>
        <w:ind w:left="153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5" w15:restartNumberingAfterBreak="0">
    <w:nsid w:val="64B377E6"/>
    <w:multiLevelType w:val="hybridMultilevel"/>
    <w:tmpl w:val="90CC5B0C"/>
    <w:lvl w:ilvl="0" w:tplc="057CC022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65CC0052"/>
    <w:multiLevelType w:val="hybridMultilevel"/>
    <w:tmpl w:val="857A2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976DD"/>
    <w:multiLevelType w:val="singleLevel"/>
    <w:tmpl w:val="5414D790"/>
    <w:lvl w:ilvl="0">
      <w:start w:val="1"/>
      <w:numFmt w:val="bullet"/>
      <w:pStyle w:val="Odrk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C471B5"/>
    <w:multiLevelType w:val="hybridMultilevel"/>
    <w:tmpl w:val="04884C74"/>
    <w:lvl w:ilvl="0" w:tplc="DB34089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C960382"/>
    <w:multiLevelType w:val="hybridMultilevel"/>
    <w:tmpl w:val="5906C6AC"/>
    <w:lvl w:ilvl="0" w:tplc="20B048A6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2446EDC"/>
    <w:multiLevelType w:val="singleLevel"/>
    <w:tmpl w:val="494E9CD4"/>
    <w:lvl w:ilvl="0">
      <w:start w:val="1"/>
      <w:numFmt w:val="bullet"/>
      <w:pStyle w:val="Odrk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6044D4"/>
    <w:multiLevelType w:val="hybridMultilevel"/>
    <w:tmpl w:val="A5F8C39C"/>
    <w:lvl w:ilvl="0" w:tplc="0F4E6A20">
      <w:numFmt w:val="bullet"/>
      <w:lvlText w:val="-"/>
      <w:lvlJc w:val="left"/>
      <w:pPr>
        <w:ind w:left="153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2" w15:restartNumberingAfterBreak="0">
    <w:nsid w:val="798C4355"/>
    <w:multiLevelType w:val="hybridMultilevel"/>
    <w:tmpl w:val="18106DAA"/>
    <w:lvl w:ilvl="0" w:tplc="8A124C14">
      <w:start w:val="16"/>
      <w:numFmt w:val="bullet"/>
      <w:lvlText w:val="-"/>
      <w:lvlJc w:val="left"/>
      <w:pPr>
        <w:ind w:left="14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num w:numId="1" w16cid:durableId="508176229">
    <w:abstractNumId w:val="0"/>
  </w:num>
  <w:num w:numId="2" w16cid:durableId="315184781">
    <w:abstractNumId w:val="12"/>
  </w:num>
  <w:num w:numId="3" w16cid:durableId="398673406">
    <w:abstractNumId w:val="11"/>
  </w:num>
  <w:num w:numId="4" w16cid:durableId="1436704073">
    <w:abstractNumId w:val="17"/>
  </w:num>
  <w:num w:numId="5" w16cid:durableId="2111973973">
    <w:abstractNumId w:val="20"/>
  </w:num>
  <w:num w:numId="6" w16cid:durableId="669219875">
    <w:abstractNumId w:val="6"/>
  </w:num>
  <w:num w:numId="7" w16cid:durableId="299309692">
    <w:abstractNumId w:val="3"/>
  </w:num>
  <w:num w:numId="8" w16cid:durableId="908921502">
    <w:abstractNumId w:val="18"/>
  </w:num>
  <w:num w:numId="9" w16cid:durableId="125776969">
    <w:abstractNumId w:val="1"/>
  </w:num>
  <w:num w:numId="10" w16cid:durableId="504516621">
    <w:abstractNumId w:val="19"/>
  </w:num>
  <w:num w:numId="11" w16cid:durableId="1277564392">
    <w:abstractNumId w:val="8"/>
  </w:num>
  <w:num w:numId="12" w16cid:durableId="291642310">
    <w:abstractNumId w:val="15"/>
  </w:num>
  <w:num w:numId="13" w16cid:durableId="782653113">
    <w:abstractNumId w:val="22"/>
  </w:num>
  <w:num w:numId="14" w16cid:durableId="1365640919">
    <w:abstractNumId w:val="9"/>
  </w:num>
  <w:num w:numId="15" w16cid:durableId="233050622">
    <w:abstractNumId w:val="5"/>
  </w:num>
  <w:num w:numId="16" w16cid:durableId="2050109445">
    <w:abstractNumId w:val="13"/>
  </w:num>
  <w:num w:numId="17" w16cid:durableId="1923224702">
    <w:abstractNumId w:val="10"/>
  </w:num>
  <w:num w:numId="18" w16cid:durableId="1708262328">
    <w:abstractNumId w:val="2"/>
  </w:num>
  <w:num w:numId="19" w16cid:durableId="1709066619">
    <w:abstractNumId w:val="4"/>
  </w:num>
  <w:num w:numId="20" w16cid:durableId="685907371">
    <w:abstractNumId w:val="21"/>
  </w:num>
  <w:num w:numId="21" w16cid:durableId="1798330919">
    <w:abstractNumId w:val="14"/>
  </w:num>
  <w:num w:numId="22" w16cid:durableId="1603951871">
    <w:abstractNumId w:val="16"/>
  </w:num>
  <w:num w:numId="23" w16cid:durableId="1647733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F8"/>
    <w:rsid w:val="00007594"/>
    <w:rsid w:val="000153E7"/>
    <w:rsid w:val="000210F6"/>
    <w:rsid w:val="0002418E"/>
    <w:rsid w:val="0007114F"/>
    <w:rsid w:val="000736BE"/>
    <w:rsid w:val="00080992"/>
    <w:rsid w:val="0008575E"/>
    <w:rsid w:val="0009088E"/>
    <w:rsid w:val="0009253B"/>
    <w:rsid w:val="000A5216"/>
    <w:rsid w:val="000A6CD5"/>
    <w:rsid w:val="000B14EF"/>
    <w:rsid w:val="000B7339"/>
    <w:rsid w:val="000C28F2"/>
    <w:rsid w:val="000C3507"/>
    <w:rsid w:val="000C5495"/>
    <w:rsid w:val="000C66DE"/>
    <w:rsid w:val="000C7E4B"/>
    <w:rsid w:val="000E5277"/>
    <w:rsid w:val="000F39D8"/>
    <w:rsid w:val="000F4503"/>
    <w:rsid w:val="000F54D7"/>
    <w:rsid w:val="0010762D"/>
    <w:rsid w:val="00110A3C"/>
    <w:rsid w:val="001230F4"/>
    <w:rsid w:val="00125ABB"/>
    <w:rsid w:val="00125FA6"/>
    <w:rsid w:val="001312DC"/>
    <w:rsid w:val="00145C97"/>
    <w:rsid w:val="00146D6B"/>
    <w:rsid w:val="00152980"/>
    <w:rsid w:val="0016089F"/>
    <w:rsid w:val="00166A88"/>
    <w:rsid w:val="00171BB9"/>
    <w:rsid w:val="00174D5C"/>
    <w:rsid w:val="001758DF"/>
    <w:rsid w:val="00176CAC"/>
    <w:rsid w:val="0019156B"/>
    <w:rsid w:val="00193DCF"/>
    <w:rsid w:val="00194A86"/>
    <w:rsid w:val="00196636"/>
    <w:rsid w:val="001A0EB9"/>
    <w:rsid w:val="001B0B32"/>
    <w:rsid w:val="001B5FF6"/>
    <w:rsid w:val="001B64AB"/>
    <w:rsid w:val="001C4011"/>
    <w:rsid w:val="001C4CA8"/>
    <w:rsid w:val="0020241A"/>
    <w:rsid w:val="00203C6A"/>
    <w:rsid w:val="0022562E"/>
    <w:rsid w:val="00226EA0"/>
    <w:rsid w:val="002307FA"/>
    <w:rsid w:val="00237230"/>
    <w:rsid w:val="00262BAA"/>
    <w:rsid w:val="00264298"/>
    <w:rsid w:val="002914C1"/>
    <w:rsid w:val="002A25EE"/>
    <w:rsid w:val="002A3CBA"/>
    <w:rsid w:val="002A6E24"/>
    <w:rsid w:val="002C10CB"/>
    <w:rsid w:val="002C2450"/>
    <w:rsid w:val="002C6710"/>
    <w:rsid w:val="002D4106"/>
    <w:rsid w:val="002D4FF7"/>
    <w:rsid w:val="002E2A70"/>
    <w:rsid w:val="002E6592"/>
    <w:rsid w:val="002F0F4D"/>
    <w:rsid w:val="0030097C"/>
    <w:rsid w:val="0030367C"/>
    <w:rsid w:val="00333805"/>
    <w:rsid w:val="003513F7"/>
    <w:rsid w:val="003521ED"/>
    <w:rsid w:val="00352CDC"/>
    <w:rsid w:val="00354215"/>
    <w:rsid w:val="00356B2C"/>
    <w:rsid w:val="00357908"/>
    <w:rsid w:val="003706BC"/>
    <w:rsid w:val="00373487"/>
    <w:rsid w:val="003770D1"/>
    <w:rsid w:val="00397A0B"/>
    <w:rsid w:val="003B0073"/>
    <w:rsid w:val="003B524E"/>
    <w:rsid w:val="003B5460"/>
    <w:rsid w:val="003B6E18"/>
    <w:rsid w:val="003D2960"/>
    <w:rsid w:val="003D46E9"/>
    <w:rsid w:val="003E6852"/>
    <w:rsid w:val="003F4637"/>
    <w:rsid w:val="003F65C1"/>
    <w:rsid w:val="00405C87"/>
    <w:rsid w:val="004062A1"/>
    <w:rsid w:val="0041296C"/>
    <w:rsid w:val="00413E62"/>
    <w:rsid w:val="00415FA0"/>
    <w:rsid w:val="00416B7E"/>
    <w:rsid w:val="0042006E"/>
    <w:rsid w:val="004265E1"/>
    <w:rsid w:val="00426A0E"/>
    <w:rsid w:val="00450C1B"/>
    <w:rsid w:val="00452F4A"/>
    <w:rsid w:val="004540E0"/>
    <w:rsid w:val="00456C84"/>
    <w:rsid w:val="004820AE"/>
    <w:rsid w:val="0048590E"/>
    <w:rsid w:val="00486BF4"/>
    <w:rsid w:val="004A21A9"/>
    <w:rsid w:val="004A655D"/>
    <w:rsid w:val="004B396A"/>
    <w:rsid w:val="004B406A"/>
    <w:rsid w:val="004C3D76"/>
    <w:rsid w:val="004E1DB6"/>
    <w:rsid w:val="00510A8C"/>
    <w:rsid w:val="00513D7E"/>
    <w:rsid w:val="00530166"/>
    <w:rsid w:val="00530DE5"/>
    <w:rsid w:val="00543E38"/>
    <w:rsid w:val="005546DF"/>
    <w:rsid w:val="00572CF2"/>
    <w:rsid w:val="00574E63"/>
    <w:rsid w:val="0059410A"/>
    <w:rsid w:val="005B0051"/>
    <w:rsid w:val="005B6AE8"/>
    <w:rsid w:val="005C0B48"/>
    <w:rsid w:val="005D188F"/>
    <w:rsid w:val="005E4222"/>
    <w:rsid w:val="0061030A"/>
    <w:rsid w:val="00611B69"/>
    <w:rsid w:val="00616B20"/>
    <w:rsid w:val="00630FC1"/>
    <w:rsid w:val="00631921"/>
    <w:rsid w:val="00634126"/>
    <w:rsid w:val="00637976"/>
    <w:rsid w:val="0064430D"/>
    <w:rsid w:val="006566DC"/>
    <w:rsid w:val="00665F76"/>
    <w:rsid w:val="00670290"/>
    <w:rsid w:val="006923EE"/>
    <w:rsid w:val="006A3600"/>
    <w:rsid w:val="006A4813"/>
    <w:rsid w:val="006A7500"/>
    <w:rsid w:val="006B4C42"/>
    <w:rsid w:val="006C1647"/>
    <w:rsid w:val="006C186A"/>
    <w:rsid w:val="006C1DC5"/>
    <w:rsid w:val="006C3C00"/>
    <w:rsid w:val="006D3E9F"/>
    <w:rsid w:val="006D79B4"/>
    <w:rsid w:val="006E2491"/>
    <w:rsid w:val="006E477C"/>
    <w:rsid w:val="006E5E92"/>
    <w:rsid w:val="006E6607"/>
    <w:rsid w:val="006F22C7"/>
    <w:rsid w:val="006F4AD7"/>
    <w:rsid w:val="00734341"/>
    <w:rsid w:val="007416BE"/>
    <w:rsid w:val="00741E45"/>
    <w:rsid w:val="007465EE"/>
    <w:rsid w:val="00751658"/>
    <w:rsid w:val="007541A6"/>
    <w:rsid w:val="00771B4D"/>
    <w:rsid w:val="00780DED"/>
    <w:rsid w:val="00792C7D"/>
    <w:rsid w:val="007A7A39"/>
    <w:rsid w:val="007B2637"/>
    <w:rsid w:val="007B5437"/>
    <w:rsid w:val="007B725F"/>
    <w:rsid w:val="00804050"/>
    <w:rsid w:val="00820F71"/>
    <w:rsid w:val="00824E0C"/>
    <w:rsid w:val="008256B1"/>
    <w:rsid w:val="00834085"/>
    <w:rsid w:val="00837F34"/>
    <w:rsid w:val="008434EC"/>
    <w:rsid w:val="00846A74"/>
    <w:rsid w:val="00860612"/>
    <w:rsid w:val="00887033"/>
    <w:rsid w:val="0089753F"/>
    <w:rsid w:val="008A3B71"/>
    <w:rsid w:val="008A3DDB"/>
    <w:rsid w:val="008A4E22"/>
    <w:rsid w:val="008B6908"/>
    <w:rsid w:val="008B6CE0"/>
    <w:rsid w:val="008D38BB"/>
    <w:rsid w:val="008F570C"/>
    <w:rsid w:val="008F606A"/>
    <w:rsid w:val="009004C0"/>
    <w:rsid w:val="00903A5C"/>
    <w:rsid w:val="009158B8"/>
    <w:rsid w:val="0092756B"/>
    <w:rsid w:val="00937CC2"/>
    <w:rsid w:val="0094358E"/>
    <w:rsid w:val="00945C73"/>
    <w:rsid w:val="0095059D"/>
    <w:rsid w:val="00951105"/>
    <w:rsid w:val="00956093"/>
    <w:rsid w:val="009576EC"/>
    <w:rsid w:val="0097057B"/>
    <w:rsid w:val="00972602"/>
    <w:rsid w:val="009876ED"/>
    <w:rsid w:val="009A1087"/>
    <w:rsid w:val="009A5484"/>
    <w:rsid w:val="009A6822"/>
    <w:rsid w:val="009B06F8"/>
    <w:rsid w:val="009B42E1"/>
    <w:rsid w:val="009C5FC5"/>
    <w:rsid w:val="009D73F9"/>
    <w:rsid w:val="009E58CD"/>
    <w:rsid w:val="009F12FF"/>
    <w:rsid w:val="00A03F4C"/>
    <w:rsid w:val="00A067BF"/>
    <w:rsid w:val="00A12A50"/>
    <w:rsid w:val="00A1781B"/>
    <w:rsid w:val="00A17C23"/>
    <w:rsid w:val="00A229F5"/>
    <w:rsid w:val="00A319E5"/>
    <w:rsid w:val="00A36F5A"/>
    <w:rsid w:val="00A43CCD"/>
    <w:rsid w:val="00A46CFC"/>
    <w:rsid w:val="00A53141"/>
    <w:rsid w:val="00A55B92"/>
    <w:rsid w:val="00A616B2"/>
    <w:rsid w:val="00A708C4"/>
    <w:rsid w:val="00A718EA"/>
    <w:rsid w:val="00A74924"/>
    <w:rsid w:val="00A7498A"/>
    <w:rsid w:val="00A7695A"/>
    <w:rsid w:val="00A87A8E"/>
    <w:rsid w:val="00AA3803"/>
    <w:rsid w:val="00AA542C"/>
    <w:rsid w:val="00B03531"/>
    <w:rsid w:val="00B04B1A"/>
    <w:rsid w:val="00B116FC"/>
    <w:rsid w:val="00B15A6F"/>
    <w:rsid w:val="00B20FB0"/>
    <w:rsid w:val="00B242D8"/>
    <w:rsid w:val="00B37A8A"/>
    <w:rsid w:val="00B37D84"/>
    <w:rsid w:val="00B42620"/>
    <w:rsid w:val="00B55F33"/>
    <w:rsid w:val="00B561B2"/>
    <w:rsid w:val="00B56AF4"/>
    <w:rsid w:val="00B70D25"/>
    <w:rsid w:val="00B73671"/>
    <w:rsid w:val="00B7754A"/>
    <w:rsid w:val="00B80410"/>
    <w:rsid w:val="00B93DF8"/>
    <w:rsid w:val="00BA7828"/>
    <w:rsid w:val="00BB0690"/>
    <w:rsid w:val="00BB217A"/>
    <w:rsid w:val="00BB71AB"/>
    <w:rsid w:val="00BD1CDB"/>
    <w:rsid w:val="00BD38FB"/>
    <w:rsid w:val="00BD4492"/>
    <w:rsid w:val="00BE2DBA"/>
    <w:rsid w:val="00BF40B7"/>
    <w:rsid w:val="00C151FF"/>
    <w:rsid w:val="00C16D2E"/>
    <w:rsid w:val="00C24D91"/>
    <w:rsid w:val="00C33DDB"/>
    <w:rsid w:val="00C34D6F"/>
    <w:rsid w:val="00C41C2C"/>
    <w:rsid w:val="00C43141"/>
    <w:rsid w:val="00C50BA8"/>
    <w:rsid w:val="00C527E3"/>
    <w:rsid w:val="00CA23D4"/>
    <w:rsid w:val="00CB51A9"/>
    <w:rsid w:val="00CC75B2"/>
    <w:rsid w:val="00CE5292"/>
    <w:rsid w:val="00CE6438"/>
    <w:rsid w:val="00CF17CB"/>
    <w:rsid w:val="00CF7562"/>
    <w:rsid w:val="00D00220"/>
    <w:rsid w:val="00D009C8"/>
    <w:rsid w:val="00D26FC5"/>
    <w:rsid w:val="00D56D0F"/>
    <w:rsid w:val="00D62DE7"/>
    <w:rsid w:val="00D641EA"/>
    <w:rsid w:val="00D65DD1"/>
    <w:rsid w:val="00D66BFC"/>
    <w:rsid w:val="00D706B8"/>
    <w:rsid w:val="00D7290E"/>
    <w:rsid w:val="00D85F4B"/>
    <w:rsid w:val="00D918B5"/>
    <w:rsid w:val="00DA1C1C"/>
    <w:rsid w:val="00DB549E"/>
    <w:rsid w:val="00DC4B7C"/>
    <w:rsid w:val="00DD320B"/>
    <w:rsid w:val="00DE48F6"/>
    <w:rsid w:val="00DE4B28"/>
    <w:rsid w:val="00DF1B2D"/>
    <w:rsid w:val="00DF4565"/>
    <w:rsid w:val="00E00D1A"/>
    <w:rsid w:val="00E218F8"/>
    <w:rsid w:val="00E23F2D"/>
    <w:rsid w:val="00E2611F"/>
    <w:rsid w:val="00E43A4A"/>
    <w:rsid w:val="00E84D94"/>
    <w:rsid w:val="00E84F3C"/>
    <w:rsid w:val="00E92211"/>
    <w:rsid w:val="00EA3EE1"/>
    <w:rsid w:val="00EA7643"/>
    <w:rsid w:val="00EB095E"/>
    <w:rsid w:val="00EB3286"/>
    <w:rsid w:val="00EB53E5"/>
    <w:rsid w:val="00EB5728"/>
    <w:rsid w:val="00EB6714"/>
    <w:rsid w:val="00EB679C"/>
    <w:rsid w:val="00EB7D3D"/>
    <w:rsid w:val="00EC06E8"/>
    <w:rsid w:val="00ED0F52"/>
    <w:rsid w:val="00ED309C"/>
    <w:rsid w:val="00F46B5B"/>
    <w:rsid w:val="00F526B7"/>
    <w:rsid w:val="00F626E1"/>
    <w:rsid w:val="00F82656"/>
    <w:rsid w:val="00F871DE"/>
    <w:rsid w:val="00FA15F2"/>
    <w:rsid w:val="00FB1C16"/>
    <w:rsid w:val="00FB347C"/>
    <w:rsid w:val="00FB5913"/>
    <w:rsid w:val="00FD72E0"/>
    <w:rsid w:val="00FE7487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D8860"/>
  <w15:chartTrackingRefBased/>
  <w15:docId w15:val="{7F2C44D5-6385-4941-8096-E52E9BD5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"/>
    <w:next w:val="Norml1"/>
    <w:qFormat/>
    <w:pPr>
      <w:numPr>
        <w:numId w:val="1"/>
      </w:numPr>
      <w:outlineLvl w:val="0"/>
    </w:pPr>
  </w:style>
  <w:style w:type="paragraph" w:styleId="Nadpis2">
    <w:name w:val="heading 2"/>
    <w:basedOn w:val="Norml1"/>
    <w:next w:val="Norml1"/>
    <w:qFormat/>
    <w:pPr>
      <w:keepNext/>
      <w:keepLines/>
      <w:numPr>
        <w:ilvl w:val="1"/>
        <w:numId w:val="1"/>
      </w:numPr>
      <w:spacing w:before="240" w:after="120"/>
      <w:jc w:val="left"/>
      <w:outlineLvl w:val="1"/>
    </w:pPr>
    <w:rPr>
      <w:b/>
      <w:sz w:val="36"/>
    </w:rPr>
  </w:style>
  <w:style w:type="paragraph" w:styleId="Nadpis3">
    <w:name w:val="heading 3"/>
    <w:basedOn w:val="Norml1"/>
    <w:next w:val="Norml1"/>
    <w:qFormat/>
    <w:pPr>
      <w:keepNext/>
      <w:keepLines/>
      <w:numPr>
        <w:ilvl w:val="2"/>
        <w:numId w:val="1"/>
      </w:numPr>
      <w:spacing w:before="240" w:after="120"/>
      <w:outlineLvl w:val="2"/>
    </w:pPr>
    <w:rPr>
      <w:b/>
      <w:sz w:val="32"/>
    </w:rPr>
  </w:style>
  <w:style w:type="paragraph" w:styleId="Nadpis4">
    <w:name w:val="heading 4"/>
    <w:basedOn w:val="Norml1"/>
    <w:next w:val="Norml1"/>
    <w:autoRedefine/>
    <w:qFormat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120"/>
      <w:jc w:val="left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adpis">
    <w:name w:val="Nadpis"/>
    <w:basedOn w:val="Norml1"/>
    <w:next w:val="Norml1"/>
    <w:pPr>
      <w:keepNext/>
      <w:keepLines/>
      <w:pageBreakBefore/>
      <w:shd w:val="pct25" w:color="auto" w:fill="auto"/>
      <w:spacing w:before="240" w:after="120"/>
      <w:jc w:val="left"/>
    </w:pPr>
    <w:rPr>
      <w:b/>
      <w:sz w:val="40"/>
    </w:rPr>
  </w:style>
  <w:style w:type="paragraph" w:customStyle="1" w:styleId="Norml1">
    <w:name w:val="Normál_1"/>
    <w:basedOn w:val="Normlny"/>
  </w:style>
  <w:style w:type="paragraph" w:customStyle="1" w:styleId="slo2">
    <w:name w:val="Číslo_2"/>
    <w:basedOn w:val="Normlny"/>
    <w:pPr>
      <w:keepNext/>
      <w:keepLines/>
      <w:ind w:left="454" w:hanging="454"/>
    </w:pPr>
  </w:style>
  <w:style w:type="paragraph" w:customStyle="1" w:styleId="slo3">
    <w:name w:val="Číslo_3"/>
    <w:basedOn w:val="slo2"/>
    <w:pPr>
      <w:ind w:left="908"/>
    </w:pPr>
  </w:style>
  <w:style w:type="paragraph" w:customStyle="1" w:styleId="slo4">
    <w:name w:val="Číslo_4"/>
    <w:basedOn w:val="slo2"/>
    <w:pPr>
      <w:ind w:left="1361"/>
    </w:pPr>
  </w:style>
  <w:style w:type="paragraph" w:customStyle="1" w:styleId="Normli2">
    <w:name w:val="Normál_i2"/>
    <w:basedOn w:val="Norml2"/>
    <w:rPr>
      <w:i/>
    </w:rPr>
  </w:style>
  <w:style w:type="paragraph" w:customStyle="1" w:styleId="Norml2">
    <w:name w:val="Normál_2"/>
    <w:basedOn w:val="Norml1"/>
    <w:pPr>
      <w:ind w:left="454"/>
    </w:pPr>
  </w:style>
  <w:style w:type="paragraph" w:customStyle="1" w:styleId="Norml3">
    <w:name w:val="Normál_3"/>
    <w:basedOn w:val="Norml1"/>
    <w:pPr>
      <w:ind w:left="907"/>
    </w:pPr>
  </w:style>
  <w:style w:type="paragraph" w:customStyle="1" w:styleId="Normli1">
    <w:name w:val="Normál_i1"/>
    <w:basedOn w:val="Norml1"/>
    <w:rPr>
      <w:i/>
    </w:rPr>
  </w:style>
  <w:style w:type="paragraph" w:customStyle="1" w:styleId="Norml4">
    <w:name w:val="Normál_4"/>
    <w:basedOn w:val="Norml1"/>
    <w:pPr>
      <w:ind w:left="1361"/>
    </w:pPr>
  </w:style>
  <w:style w:type="paragraph" w:styleId="Popis">
    <w:name w:val="caption"/>
    <w:basedOn w:val="Normlny"/>
    <w:next w:val="Norml1"/>
    <w:qFormat/>
    <w:pPr>
      <w:keepNext/>
      <w:keepLines/>
      <w:spacing w:after="240"/>
      <w:jc w:val="center"/>
    </w:pPr>
    <w:rPr>
      <w:sz w:val="18"/>
    </w:rPr>
  </w:style>
  <w:style w:type="paragraph" w:customStyle="1" w:styleId="Odrka2">
    <w:name w:val="Odrážka_2"/>
    <w:basedOn w:val="Normlny"/>
    <w:pPr>
      <w:numPr>
        <w:numId w:val="6"/>
      </w:numPr>
      <w:ind w:left="357" w:hanging="357"/>
    </w:pPr>
  </w:style>
  <w:style w:type="paragraph" w:customStyle="1" w:styleId="Odrka3">
    <w:name w:val="Odrážka_3"/>
    <w:basedOn w:val="Normlny"/>
    <w:pPr>
      <w:numPr>
        <w:numId w:val="2"/>
      </w:numPr>
      <w:ind w:left="811" w:hanging="357"/>
    </w:pPr>
  </w:style>
  <w:style w:type="paragraph" w:customStyle="1" w:styleId="Podnadpis1">
    <w:name w:val="Podnadpis_1"/>
    <w:basedOn w:val="Norml1"/>
    <w:next w:val="Norml1"/>
    <w:pPr>
      <w:keepNext/>
      <w:keepLines/>
      <w:spacing w:before="240" w:after="60"/>
    </w:pPr>
    <w:rPr>
      <w:b/>
      <w:sz w:val="24"/>
    </w:rPr>
  </w:style>
  <w:style w:type="paragraph" w:customStyle="1" w:styleId="Podnadpis2">
    <w:name w:val="Podnadpis_2"/>
    <w:basedOn w:val="Norml1"/>
    <w:next w:val="Norml1"/>
    <w:pPr>
      <w:keepNext/>
      <w:keepLines/>
      <w:spacing w:before="240" w:after="60"/>
    </w:pPr>
    <w:rPr>
      <w:b/>
      <w:sz w:val="22"/>
    </w:rPr>
  </w:style>
  <w:style w:type="paragraph" w:customStyle="1" w:styleId="Zhlavie">
    <w:name w:val="Záhlavie"/>
    <w:basedOn w:val="Normlny"/>
    <w:next w:val="Normlny"/>
    <w:rPr>
      <w:sz w:val="16"/>
    </w:rPr>
  </w:style>
  <w:style w:type="paragraph" w:customStyle="1" w:styleId="Normli4">
    <w:name w:val="Normál_i4"/>
    <w:basedOn w:val="Norml4"/>
    <w:rPr>
      <w:i/>
    </w:rPr>
  </w:style>
  <w:style w:type="paragraph" w:customStyle="1" w:styleId="Psmeno2">
    <w:name w:val="Písmeno_2"/>
    <w:basedOn w:val="Normlny"/>
    <w:pPr>
      <w:ind w:left="454" w:hanging="454"/>
    </w:pPr>
  </w:style>
  <w:style w:type="paragraph" w:customStyle="1" w:styleId="Psmeno3">
    <w:name w:val="Písmeno_3"/>
    <w:basedOn w:val="Normlny"/>
    <w:pPr>
      <w:ind w:left="908" w:hanging="454"/>
    </w:pPr>
  </w:style>
  <w:style w:type="paragraph" w:customStyle="1" w:styleId="Psmeno4">
    <w:name w:val="Písmeno_4"/>
    <w:basedOn w:val="Normlny"/>
    <w:pPr>
      <w:ind w:left="1361" w:hanging="454"/>
    </w:pPr>
  </w:style>
  <w:style w:type="paragraph" w:customStyle="1" w:styleId="Odrka4">
    <w:name w:val="Odrážka_4"/>
    <w:basedOn w:val="Normlny"/>
    <w:pPr>
      <w:numPr>
        <w:numId w:val="3"/>
      </w:numPr>
      <w:ind w:left="1264" w:hanging="357"/>
    </w:pPr>
  </w:style>
  <w:style w:type="paragraph" w:customStyle="1" w:styleId="Normli3">
    <w:name w:val="Normál_i3"/>
    <w:basedOn w:val="Norml3"/>
    <w:rPr>
      <w:i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SlovoS">
    <w:name w:val="Slovo_S"/>
    <w:rPr>
      <w:b/>
      <w:i/>
      <w:smallCaps/>
      <w:noProof w:val="0"/>
      <w:lang w:val="sk-SK"/>
    </w:rPr>
  </w:style>
  <w:style w:type="character" w:customStyle="1" w:styleId="SlovoA">
    <w:name w:val="Slovo_A"/>
    <w:rPr>
      <w:b/>
      <w:i/>
      <w:smallCaps/>
      <w:noProof w:val="0"/>
      <w:lang w:val="en-GB"/>
    </w:rPr>
  </w:style>
  <w:style w:type="paragraph" w:customStyle="1" w:styleId="Titulok2">
    <w:name w:val="Titulok_2"/>
    <w:basedOn w:val="Popis"/>
    <w:next w:val="Normlny"/>
    <w:pPr>
      <w:ind w:left="454"/>
    </w:pPr>
  </w:style>
  <w:style w:type="paragraph" w:customStyle="1" w:styleId="Titulok3">
    <w:name w:val="Titulok_3"/>
    <w:basedOn w:val="Popis"/>
    <w:next w:val="Norml3"/>
    <w:pPr>
      <w:ind w:left="907"/>
    </w:pPr>
  </w:style>
  <w:style w:type="paragraph" w:customStyle="1" w:styleId="Obrzok1">
    <w:name w:val="Obrázok_1"/>
    <w:basedOn w:val="Popis"/>
    <w:next w:val="Popis"/>
    <w:pPr>
      <w:spacing w:before="120" w:after="120"/>
    </w:pPr>
  </w:style>
  <w:style w:type="paragraph" w:customStyle="1" w:styleId="Obrzok2">
    <w:name w:val="Obrázok_2"/>
    <w:basedOn w:val="Obrzok1"/>
    <w:next w:val="Titulok2"/>
    <w:pPr>
      <w:ind w:left="454"/>
    </w:pPr>
  </w:style>
  <w:style w:type="paragraph" w:customStyle="1" w:styleId="Obrzok3">
    <w:name w:val="Obrázok_3"/>
    <w:basedOn w:val="Obrzok1"/>
    <w:next w:val="Titulok3"/>
    <w:pPr>
      <w:ind w:left="907"/>
    </w:pPr>
  </w:style>
  <w:style w:type="paragraph" w:customStyle="1" w:styleId="Obrzok4">
    <w:name w:val="Obrázok_4"/>
    <w:basedOn w:val="Obrzok3"/>
    <w:next w:val="Titulok4"/>
    <w:pPr>
      <w:ind w:left="1361"/>
    </w:pPr>
  </w:style>
  <w:style w:type="paragraph" w:customStyle="1" w:styleId="Titulok4">
    <w:name w:val="Titulok_4"/>
    <w:basedOn w:val="Popis"/>
    <w:next w:val="Normlny"/>
    <w:pPr>
      <w:ind w:left="1361"/>
    </w:pPr>
  </w:style>
  <w:style w:type="paragraph" w:customStyle="1" w:styleId="Tie">
    <w:name w:val="Tieň"/>
    <w:basedOn w:val="Normlny"/>
    <w:pPr>
      <w:keepLines/>
      <w:shd w:val="pct10" w:color="auto" w:fill="auto"/>
      <w:ind w:left="1021" w:right="1021"/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psmo">
    <w:name w:val="Iné_písmo"/>
    <w:basedOn w:val="Normlny"/>
    <w:pPr>
      <w:jc w:val="left"/>
    </w:pPr>
    <w:rPr>
      <w:rFonts w:ascii="Courier New" w:hAnsi="Courier New"/>
    </w:rPr>
  </w:style>
  <w:style w:type="paragraph" w:customStyle="1" w:styleId="Inpsmonad">
    <w:name w:val="Iné_písmo_nad"/>
    <w:basedOn w:val="Normlny"/>
    <w:next w:val="Inpsmo"/>
    <w:pPr>
      <w:spacing w:before="240" w:after="120"/>
      <w:jc w:val="left"/>
    </w:pPr>
    <w:rPr>
      <w:rFonts w:ascii="Courier New" w:hAnsi="Courier New"/>
      <w:b/>
      <w:sz w:val="24"/>
    </w:rPr>
  </w:style>
  <w:style w:type="paragraph" w:customStyle="1" w:styleId="Naubovopravu">
    <w:name w:val="Na ľubovoľ. úpravu"/>
    <w:basedOn w:val="Normlny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Popis1">
    <w:name w:val="Popis1"/>
    <w:rPr>
      <w:rFonts w:ascii="Times New Roman" w:hAnsi="Times New Roman"/>
      <w:i/>
      <w:noProof w:val="0"/>
      <w:sz w:val="16"/>
      <w:lang w:val="sk-SK"/>
    </w:rPr>
  </w:style>
  <w:style w:type="paragraph" w:customStyle="1" w:styleId="Odrka5">
    <w:name w:val="Odrážka_5"/>
    <w:basedOn w:val="Normlny"/>
    <w:pPr>
      <w:numPr>
        <w:numId w:val="5"/>
      </w:numPr>
      <w:ind w:left="1718" w:hanging="357"/>
    </w:pPr>
  </w:style>
  <w:style w:type="paragraph" w:customStyle="1" w:styleId="slo5">
    <w:name w:val="Číslo_5"/>
    <w:basedOn w:val="slo2"/>
    <w:pPr>
      <w:ind w:left="1815"/>
    </w:pPr>
  </w:style>
  <w:style w:type="paragraph" w:customStyle="1" w:styleId="Psmeno5">
    <w:name w:val="Písmeno_5"/>
    <w:basedOn w:val="Psmeno4"/>
    <w:pPr>
      <w:ind w:left="1815"/>
    </w:pPr>
  </w:style>
  <w:style w:type="character" w:customStyle="1" w:styleId="Indexd">
    <w:name w:val="Index_d"/>
    <w:rPr>
      <w:rFonts w:ascii="Arial" w:hAnsi="Arial"/>
      <w:sz w:val="16"/>
      <w:vertAlign w:val="superscript"/>
    </w:rPr>
  </w:style>
  <w:style w:type="character" w:customStyle="1" w:styleId="Hlka">
    <w:name w:val="Hláška"/>
    <w:rPr>
      <w:rFonts w:ascii="Courier New" w:hAnsi="Courier New"/>
      <w:noProof w:val="0"/>
      <w:sz w:val="20"/>
      <w:lang w:val="sk-SK"/>
    </w:rPr>
  </w:style>
  <w:style w:type="paragraph" w:customStyle="1" w:styleId="Program">
    <w:name w:val="Program"/>
    <w:basedOn w:val="Normlny"/>
    <w:pPr>
      <w:jc w:val="left"/>
    </w:pPr>
    <w:rPr>
      <w:rFonts w:ascii="Courier" w:hAnsi="Courier"/>
      <w:sz w:val="16"/>
    </w:rPr>
  </w:style>
  <w:style w:type="paragraph" w:customStyle="1" w:styleId="Podnadpis3">
    <w:name w:val="Podnadpis_3"/>
    <w:basedOn w:val="Norml1"/>
    <w:next w:val="Norml1"/>
    <w:pPr>
      <w:keepNext/>
      <w:keepLines/>
      <w:spacing w:before="120" w:after="40"/>
      <w:jc w:val="left"/>
    </w:pPr>
    <w:rPr>
      <w:b/>
    </w:rPr>
  </w:style>
  <w:style w:type="paragraph" w:customStyle="1" w:styleId="Riadtabuky">
    <w:name w:val="Riad.tabuľky"/>
    <w:basedOn w:val="Normlny"/>
    <w:pPr>
      <w:keepLines/>
      <w:ind w:left="57" w:right="57"/>
      <w:jc w:val="left"/>
    </w:pPr>
    <w:rPr>
      <w:sz w:val="16"/>
      <w:szCs w:val="16"/>
    </w:rPr>
  </w:style>
  <w:style w:type="paragraph" w:customStyle="1" w:styleId="Hlavtabuky">
    <w:name w:val="Hlav.tabuľky"/>
    <w:basedOn w:val="Normlny"/>
    <w:next w:val="Riadtabuky"/>
    <w:pPr>
      <w:jc w:val="center"/>
    </w:pPr>
    <w:rPr>
      <w:b/>
      <w:sz w:val="16"/>
      <w:szCs w:val="16"/>
    </w:rPr>
  </w:style>
  <w:style w:type="paragraph" w:customStyle="1" w:styleId="Odrka6">
    <w:name w:val="Odrážka_6"/>
    <w:basedOn w:val="Normlny"/>
    <w:pPr>
      <w:numPr>
        <w:numId w:val="4"/>
      </w:numPr>
      <w:ind w:left="2171" w:hanging="357"/>
    </w:pPr>
  </w:style>
  <w:style w:type="character" w:customStyle="1" w:styleId="Ponuka">
    <w:name w:val="Ponuka"/>
    <w:rPr>
      <w:smallCaps/>
    </w:rPr>
  </w:style>
  <w:style w:type="paragraph" w:styleId="Zkladntext">
    <w:name w:val="Body Text"/>
    <w:basedOn w:val="Norml1"/>
    <w:next w:val="Norml1"/>
    <w:pPr>
      <w:spacing w:before="120" w:after="120"/>
    </w:pPr>
  </w:style>
  <w:style w:type="paragraph" w:customStyle="1" w:styleId="cislo2n">
    <w:name w:val="cislo_2n"/>
    <w:basedOn w:val="Odrka2"/>
    <w:pPr>
      <w:numPr>
        <w:numId w:val="0"/>
      </w:numPr>
      <w:ind w:left="227" w:hanging="227"/>
    </w:pPr>
  </w:style>
  <w:style w:type="paragraph" w:customStyle="1" w:styleId="Obtekanie">
    <w:name w:val="Obtekanie"/>
    <w:basedOn w:val="Norml1"/>
    <w:next w:val="Zkladntext"/>
    <w:pPr>
      <w:keepNext/>
      <w:framePr w:w="1361" w:hSpace="142" w:vSpace="57" w:wrap="around" w:vAnchor="text" w:hAnchor="margin" w:y="58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jc w:val="left"/>
    </w:pPr>
    <w:rPr>
      <w:b/>
      <w:i/>
      <w:sz w:val="22"/>
    </w:rPr>
  </w:style>
  <w:style w:type="paragraph" w:customStyle="1" w:styleId="Obtekanie2">
    <w:name w:val="Obtekanie 2"/>
    <w:basedOn w:val="Obtekanie"/>
    <w:next w:val="Norml1"/>
    <w:pPr>
      <w:framePr w:w="454" w:wrap="around"/>
    </w:pPr>
    <w:rPr>
      <w:sz w:val="36"/>
    </w:rPr>
  </w:style>
  <w:style w:type="character" w:customStyle="1" w:styleId="Pozor">
    <w:name w:val="Pozor"/>
    <w:rPr>
      <w:color w:val="FF0000"/>
      <w:effect w:val="none"/>
    </w:rPr>
  </w:style>
  <w:style w:type="paragraph" w:styleId="Obsah1">
    <w:name w:val="toc 1"/>
    <w:basedOn w:val="Norml1"/>
    <w:next w:val="Norml1"/>
    <w:autoRedefine/>
    <w:semiHidden/>
    <w:pPr>
      <w:tabs>
        <w:tab w:val="right" w:leader="dot" w:pos="9071"/>
      </w:tabs>
      <w:spacing w:before="120"/>
      <w:jc w:val="left"/>
    </w:pPr>
    <w:rPr>
      <w:b/>
      <w:sz w:val="24"/>
    </w:rPr>
  </w:style>
  <w:style w:type="paragraph" w:styleId="Obsah2">
    <w:name w:val="toc 2"/>
    <w:basedOn w:val="Norml1"/>
    <w:next w:val="Norml1"/>
    <w:autoRedefine/>
    <w:semiHidden/>
    <w:pPr>
      <w:tabs>
        <w:tab w:val="right" w:leader="dot" w:pos="9071"/>
      </w:tabs>
      <w:ind w:left="198"/>
      <w:jc w:val="left"/>
    </w:pPr>
    <w:rPr>
      <w:b/>
      <w:sz w:val="22"/>
    </w:rPr>
  </w:style>
  <w:style w:type="paragraph" w:styleId="Obsah3">
    <w:name w:val="toc 3"/>
    <w:basedOn w:val="Norml1"/>
    <w:next w:val="Norml1"/>
    <w:autoRedefine/>
    <w:semiHidden/>
    <w:pPr>
      <w:tabs>
        <w:tab w:val="right" w:leader="dot" w:pos="9071"/>
      </w:tabs>
      <w:ind w:left="400"/>
      <w:jc w:val="left"/>
    </w:pPr>
  </w:style>
  <w:style w:type="paragraph" w:styleId="Obsah4">
    <w:name w:val="toc 4"/>
    <w:basedOn w:val="Norml1"/>
    <w:next w:val="Norml1"/>
    <w:autoRedefine/>
    <w:semiHidden/>
    <w:pPr>
      <w:tabs>
        <w:tab w:val="right" w:leader="dot" w:pos="9071"/>
      </w:tabs>
      <w:ind w:left="600"/>
      <w:jc w:val="left"/>
    </w:pPr>
    <w:rPr>
      <w:sz w:val="18"/>
    </w:rPr>
  </w:style>
  <w:style w:type="paragraph" w:styleId="Obsah5">
    <w:name w:val="toc 5"/>
    <w:basedOn w:val="Norml1"/>
    <w:next w:val="Norml1"/>
    <w:autoRedefine/>
    <w:semiHidden/>
    <w:pPr>
      <w:tabs>
        <w:tab w:val="right" w:leader="dot" w:pos="9071"/>
      </w:tabs>
      <w:ind w:left="800"/>
      <w:jc w:val="left"/>
    </w:pPr>
    <w:rPr>
      <w:sz w:val="16"/>
    </w:r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</w:style>
  <w:style w:type="paragraph" w:customStyle="1" w:styleId="BalloonText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semiHidden/>
  </w:style>
  <w:style w:type="character" w:customStyle="1" w:styleId="Norml1Char">
    <w:name w:val="Normál_1 Char"/>
    <w:rPr>
      <w:rFonts w:ascii="Arial" w:hAnsi="Arial"/>
      <w:lang w:val="sk-SK" w:eastAsia="en-US" w:bidi="ar-SA"/>
    </w:rPr>
  </w:style>
  <w:style w:type="character" w:customStyle="1" w:styleId="ObtekanieChar">
    <w:name w:val="Obtekanie Char"/>
    <w:rPr>
      <w:rFonts w:ascii="Arial" w:hAnsi="Arial"/>
      <w:b/>
      <w:i/>
      <w:sz w:val="22"/>
      <w:lang w:val="sk-SK" w:eastAsia="en-US" w:bidi="ar-SA"/>
    </w:rPr>
  </w:style>
  <w:style w:type="character" w:customStyle="1" w:styleId="Obtekanie2Char">
    <w:name w:val="Obtekanie 2 Char"/>
    <w:rPr>
      <w:rFonts w:ascii="Arial" w:hAnsi="Arial"/>
      <w:b/>
      <w:i/>
      <w:sz w:val="36"/>
      <w:lang w:val="sk-SK" w:eastAsia="en-US" w:bidi="ar-SA"/>
    </w:rPr>
  </w:style>
  <w:style w:type="character" w:customStyle="1" w:styleId="TieChar">
    <w:name w:val="Tieň Char"/>
    <w:rPr>
      <w:rFonts w:ascii="Arial" w:hAnsi="Arial"/>
      <w:i/>
      <w:lang w:val="sk-SK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ptionChar">
    <w:name w:val="Caption Char"/>
    <w:rPr>
      <w:rFonts w:ascii="Arial" w:hAnsi="Arial"/>
      <w:sz w:val="18"/>
      <w:lang w:val="sk-SK" w:eastAsia="en-US" w:bidi="ar-SA"/>
    </w:rPr>
  </w:style>
  <w:style w:type="character" w:customStyle="1" w:styleId="Titulok3Char">
    <w:name w:val="Titulok_3 Char"/>
    <w:basedOn w:val="CaptionChar"/>
    <w:rPr>
      <w:rFonts w:ascii="Arial" w:hAnsi="Arial"/>
      <w:sz w:val="18"/>
      <w:lang w:val="sk-SK" w:eastAsia="en-US" w:bidi="ar-SA"/>
    </w:rPr>
  </w:style>
  <w:style w:type="character" w:customStyle="1" w:styleId="BodyTextChar">
    <w:name w:val="Body Text Char"/>
    <w:basedOn w:val="Norml1Char"/>
    <w:rPr>
      <w:rFonts w:ascii="Arial" w:hAnsi="Arial"/>
      <w:lang w:val="sk-SK" w:eastAsia="en-US" w:bidi="ar-SA"/>
    </w:rPr>
  </w:style>
  <w:style w:type="character" w:customStyle="1" w:styleId="NaubovopravuChar">
    <w:name w:val="Na ľubovoľ. úpravu Char"/>
    <w:rPr>
      <w:rFonts w:ascii="Arial" w:hAnsi="Arial"/>
      <w:lang w:val="sk-SK" w:eastAsia="en-US" w:bidi="ar-SA"/>
    </w:rPr>
  </w:style>
  <w:style w:type="character" w:customStyle="1" w:styleId="InpsmonadChar">
    <w:name w:val="Iné_písmo_nad Char"/>
    <w:rPr>
      <w:rFonts w:ascii="Courier New" w:hAnsi="Courier New"/>
      <w:b/>
      <w:sz w:val="24"/>
      <w:lang w:val="sk-SK" w:eastAsia="en-US" w:bidi="ar-SA"/>
    </w:rPr>
  </w:style>
  <w:style w:type="character" w:customStyle="1" w:styleId="InpsmoChar">
    <w:name w:val="Iné_písmo Char"/>
    <w:rPr>
      <w:rFonts w:ascii="Courier New" w:hAnsi="Courier New"/>
      <w:lang w:val="sk-SK" w:eastAsia="en-US" w:bidi="ar-SA"/>
    </w:rPr>
  </w:style>
  <w:style w:type="character" w:customStyle="1" w:styleId="HlavtabukyChar">
    <w:name w:val="Hlav.tabuľky Char"/>
    <w:rPr>
      <w:rFonts w:ascii="Arial" w:hAnsi="Arial"/>
      <w:b/>
      <w:sz w:val="16"/>
      <w:szCs w:val="16"/>
      <w:lang w:val="sk-SK" w:eastAsia="en-US" w:bidi="ar-SA"/>
    </w:rPr>
  </w:style>
  <w:style w:type="character" w:customStyle="1" w:styleId="RiadtabukyChar">
    <w:name w:val="Riad.tabuľky Char"/>
    <w:rPr>
      <w:rFonts w:ascii="Arial" w:hAnsi="Arial"/>
      <w:sz w:val="16"/>
      <w:szCs w:val="16"/>
      <w:lang w:val="sk-SK" w:eastAsia="en-US" w:bidi="ar-SA"/>
    </w:rPr>
  </w:style>
  <w:style w:type="paragraph" w:styleId="truktradokumentu">
    <w:name w:val="Document Map"/>
    <w:basedOn w:val="Normlny"/>
    <w:semiHidden/>
    <w:rsid w:val="00FA15F2"/>
    <w:pPr>
      <w:shd w:val="clear" w:color="auto" w:fill="000080"/>
    </w:pPr>
    <w:rPr>
      <w:rFonts w:ascii="Tahoma" w:hAnsi="Tahoma" w:cs="Tahoma"/>
    </w:rPr>
  </w:style>
  <w:style w:type="character" w:customStyle="1" w:styleId="SlovoK">
    <w:name w:val="Slovo_K"/>
    <w:rPr>
      <w:b/>
    </w:rPr>
  </w:style>
  <w:style w:type="paragraph" w:styleId="Nzov">
    <w:name w:val="Title"/>
    <w:basedOn w:val="Normlny"/>
    <w:link w:val="NzovChar"/>
    <w:qFormat/>
    <w:rsid w:val="0030367C"/>
    <w:pPr>
      <w:jc w:val="center"/>
    </w:pPr>
    <w:rPr>
      <w:rFonts w:ascii="Times New Roman" w:hAnsi="Times New Roman"/>
      <w:b/>
      <w:sz w:val="32"/>
      <w:lang w:eastAsia="sk-SK"/>
    </w:rPr>
  </w:style>
  <w:style w:type="character" w:customStyle="1" w:styleId="NzovChar">
    <w:name w:val="Názov Char"/>
    <w:link w:val="Nzov"/>
    <w:rsid w:val="0030367C"/>
    <w:rPr>
      <w:b/>
      <w:sz w:val="32"/>
    </w:rPr>
  </w:style>
  <w:style w:type="paragraph" w:styleId="Textbubliny">
    <w:name w:val="Balloon Text"/>
    <w:basedOn w:val="Normlny"/>
    <w:link w:val="TextbublinyChar"/>
    <w:rsid w:val="009511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511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Vadovce\Dokumenty\Sablony\Sablona%20pozvanka%20na%20OZ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pozvanka na OZ.dot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Dokument</vt:lpstr>
    </vt:vector>
  </TitlesOfParts>
  <Company>Vaďovce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Obecný úrad Vaďovce</dc:creator>
  <cp:keywords/>
  <dc:description/>
  <cp:lastModifiedBy>Nina Masárová</cp:lastModifiedBy>
  <cp:revision>4</cp:revision>
  <cp:lastPrinted>2023-04-13T08:44:00Z</cp:lastPrinted>
  <dcterms:created xsi:type="dcterms:W3CDTF">2023-04-16T14:28:00Z</dcterms:created>
  <dcterms:modified xsi:type="dcterms:W3CDTF">2023-04-16T14:29:00Z</dcterms:modified>
</cp:coreProperties>
</file>